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9"/>
        <w:gridCol w:w="1678"/>
        <w:gridCol w:w="1541"/>
        <w:gridCol w:w="1320"/>
        <w:gridCol w:w="1210"/>
        <w:gridCol w:w="1446"/>
        <w:gridCol w:w="2310"/>
        <w:gridCol w:w="1980"/>
        <w:gridCol w:w="1807"/>
      </w:tblGrid>
      <w:tr w:rsidR="00765382" w:rsidRPr="00C251AB">
        <w:trPr>
          <w:trHeight w:val="720"/>
        </w:trPr>
        <w:tc>
          <w:tcPr>
            <w:tcW w:w="2059" w:type="dxa"/>
            <w:vMerge w:val="restart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муниципального служащего,</w:t>
            </w: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vMerge w:val="restart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Декларированный годовой доход </w:t>
            </w: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2015</w:t>
            </w:r>
            <w:r w:rsidRPr="00C2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5517" w:type="dxa"/>
            <w:gridSpan w:val="4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6097" w:type="dxa"/>
            <w:gridSpan w:val="3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65382" w:rsidRPr="00C251AB">
        <w:trPr>
          <w:trHeight w:val="358"/>
        </w:trPr>
        <w:tc>
          <w:tcPr>
            <w:tcW w:w="2059" w:type="dxa"/>
            <w:vMerge/>
            <w:vAlign w:val="center"/>
          </w:tcPr>
          <w:p w:rsidR="00765382" w:rsidRPr="00C251AB" w:rsidRDefault="00765382" w:rsidP="00103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765382" w:rsidRPr="00C251AB" w:rsidRDefault="00765382" w:rsidP="00103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0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210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46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310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0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807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65382" w:rsidRPr="00C251AB">
        <w:trPr>
          <w:trHeight w:val="675"/>
        </w:trPr>
        <w:tc>
          <w:tcPr>
            <w:tcW w:w="2059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Кудинова Светлана Викторовна, директор МБУК КСП «Калитвенская сельская библиотека»</w:t>
            </w:r>
          </w:p>
        </w:tc>
        <w:tc>
          <w:tcPr>
            <w:tcW w:w="1678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278835,1</w:t>
            </w:r>
          </w:p>
        </w:tc>
        <w:tc>
          <w:tcPr>
            <w:tcW w:w="1541" w:type="dxa"/>
          </w:tcPr>
          <w:p w:rsidR="00765382" w:rsidRPr="00C251AB" w:rsidRDefault="00765382" w:rsidP="00752047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0" w:type="dxa"/>
          </w:tcPr>
          <w:p w:rsidR="00765382" w:rsidRPr="00C251AB" w:rsidRDefault="00765382" w:rsidP="00752047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0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10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65382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71.3</w:t>
            </w:r>
          </w:p>
          <w:p w:rsidR="00765382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5382" w:rsidRDefault="00765382" w:rsidP="0010326F">
            <w:pPr>
              <w:tabs>
                <w:tab w:val="left" w:pos="11340"/>
              </w:tabs>
              <w:spacing w:after="0" w:line="240" w:lineRule="auto"/>
              <w:ind w:left="-393" w:firstLine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65382" w:rsidRDefault="00765382" w:rsidP="0010326F">
            <w:pPr>
              <w:tabs>
                <w:tab w:val="left" w:pos="11340"/>
              </w:tabs>
              <w:spacing w:after="0" w:line="240" w:lineRule="auto"/>
              <w:ind w:left="-393" w:firstLine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ind w:left="-393" w:firstLine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65382" w:rsidRPr="00C251AB">
        <w:trPr>
          <w:trHeight w:val="1927"/>
        </w:trPr>
        <w:tc>
          <w:tcPr>
            <w:tcW w:w="2059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 руководителя Кудинов Александр Николаевич, пенсионер</w:t>
            </w:r>
          </w:p>
        </w:tc>
        <w:tc>
          <w:tcPr>
            <w:tcW w:w="1678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83338,29</w:t>
            </w:r>
          </w:p>
          <w:p w:rsidR="00765382" w:rsidRPr="00C251AB" w:rsidRDefault="00765382" w:rsidP="0040353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65382" w:rsidRPr="00C251AB" w:rsidRDefault="00765382" w:rsidP="0040353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Жилой дом(общая долевая собственность-1/2)</w:t>
            </w:r>
          </w:p>
          <w:p w:rsidR="00765382" w:rsidRPr="00C251AB" w:rsidRDefault="00765382" w:rsidP="0040353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82" w:rsidRPr="00C251AB" w:rsidRDefault="00765382" w:rsidP="0040353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0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210" w:type="dxa"/>
          </w:tcPr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82" w:rsidRPr="00C251AB" w:rsidRDefault="00765382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46" w:type="dxa"/>
          </w:tcPr>
          <w:p w:rsidR="00765382" w:rsidRPr="00C251AB" w:rsidRDefault="00765382" w:rsidP="00C251A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10" w:type="dxa"/>
          </w:tcPr>
          <w:p w:rsidR="00765382" w:rsidRPr="00C251AB" w:rsidRDefault="00765382" w:rsidP="009F3A5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0" w:type="dxa"/>
          </w:tcPr>
          <w:p w:rsidR="00765382" w:rsidRPr="00C251AB" w:rsidRDefault="00765382" w:rsidP="00C251A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765382" w:rsidRPr="00C251AB" w:rsidRDefault="00765382" w:rsidP="00C251A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65382" w:rsidRPr="00C251AB" w:rsidRDefault="00765382" w:rsidP="00567BDE">
      <w:pPr>
        <w:autoSpaceDE w:val="0"/>
        <w:autoSpaceDN w:val="0"/>
        <w:spacing w:after="9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382" w:rsidRDefault="00765382"/>
    <w:sectPr w:rsidR="00765382" w:rsidSect="00567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BDE"/>
    <w:rsid w:val="0010326F"/>
    <w:rsid w:val="00110EAF"/>
    <w:rsid w:val="00130F60"/>
    <w:rsid w:val="00200808"/>
    <w:rsid w:val="003B15E3"/>
    <w:rsid w:val="0040353D"/>
    <w:rsid w:val="00436D8D"/>
    <w:rsid w:val="00567BDE"/>
    <w:rsid w:val="00666AE7"/>
    <w:rsid w:val="006F2781"/>
    <w:rsid w:val="00752047"/>
    <w:rsid w:val="00765382"/>
    <w:rsid w:val="00941968"/>
    <w:rsid w:val="009F3A50"/>
    <w:rsid w:val="00AE02EB"/>
    <w:rsid w:val="00B94F0D"/>
    <w:rsid w:val="00C2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D8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113</Words>
  <Characters>647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8</cp:revision>
  <dcterms:created xsi:type="dcterms:W3CDTF">2015-05-27T05:42:00Z</dcterms:created>
  <dcterms:modified xsi:type="dcterms:W3CDTF">2016-06-10T07:19:00Z</dcterms:modified>
</cp:coreProperties>
</file>